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463958" w:rsidRDefault="00463958" w:rsidP="00DE52A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463958" w:rsidRDefault="00463958" w:rsidP="00DE52AE">
      <w:pPr>
        <w:spacing w:after="0" w:line="240" w:lineRule="auto"/>
        <w:rPr>
          <w:sz w:val="20"/>
        </w:rPr>
      </w:pPr>
    </w:p>
    <w:p w:rsidR="00463958" w:rsidRDefault="00463958" w:rsidP="00DE52AE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5/16.14</w:t>
      </w:r>
    </w:p>
    <w:p w:rsidR="00463958" w:rsidRDefault="00463958" w:rsidP="00DE52AE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 xml:space="preserve">str. Aluniş, 53, cet. Prisăcaru Constantin.  </w:t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5862BF">
        <w:rPr>
          <w:rFonts w:ascii="Bookman Old Style" w:hAnsi="Bookman Old Style"/>
          <w:sz w:val="24"/>
          <w:szCs w:val="24"/>
          <w:lang w:val="en-US"/>
        </w:rPr>
        <w:tab/>
      </w:r>
    </w:p>
    <w:p w:rsidR="00463958" w:rsidRPr="005862BF" w:rsidRDefault="00463958" w:rsidP="00DE52A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 xml:space="preserve">1. Se vinde cet. Prisăcaru Constantin,  suprafaţa de teren </w:t>
      </w:r>
      <w:smartTag w:uri="urn:schemas-microsoft-com:office:smarttags" w:element="metricconverter">
        <w:smartTagPr>
          <w:attr w:name="ProductID" w:val="0,0904 ha"/>
        </w:smartTagPr>
        <w:r w:rsidRPr="005862BF"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 w:rsidRPr="005862BF">
        <w:rPr>
          <w:rFonts w:ascii="Bookman Old Style" w:hAnsi="Bookman Old Style"/>
          <w:sz w:val="24"/>
          <w:szCs w:val="24"/>
          <w:lang w:val="en-US"/>
        </w:rPr>
        <w:t xml:space="preserve"> ce constituie 66,8% din terenul cu suprafaţa totală de </w:t>
      </w:r>
      <w:smartTag w:uri="urn:schemas-microsoft-com:office:smarttags" w:element="metricconverter">
        <w:smartTagPr>
          <w:attr w:name="ProductID" w:val="0,1354 ha"/>
        </w:smartTagPr>
        <w:r w:rsidRPr="005862BF">
          <w:rPr>
            <w:rFonts w:ascii="Bookman Old Style" w:hAnsi="Bookman Old Style"/>
            <w:sz w:val="24"/>
            <w:szCs w:val="24"/>
            <w:lang w:val="en-US"/>
          </w:rPr>
          <w:t>0,1354 ha</w:t>
        </w:r>
      </w:smartTag>
      <w:r w:rsidRPr="005862BF">
        <w:rPr>
          <w:rFonts w:ascii="Bookman Old Style" w:hAnsi="Bookman Old Style"/>
          <w:sz w:val="24"/>
          <w:szCs w:val="24"/>
          <w:lang w:val="en-US"/>
        </w:rPr>
        <w:t xml:space="preserve"> aferent casei de locuit din str. Aluniş, 53, nr. cadastral 7801109080. </w:t>
      </w:r>
    </w:p>
    <w:p w:rsidR="00463958" w:rsidRPr="005862BF" w:rsidRDefault="00463958" w:rsidP="00DE52A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904 ha"/>
        </w:smartTagPr>
        <w:r w:rsidRPr="005862BF"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 w:rsidRPr="005862BF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1 432 ( </w:t>
      </w:r>
      <w:r w:rsidRPr="005862BF">
        <w:rPr>
          <w:rFonts w:ascii="Bookman Old Style" w:hAnsi="Times New Roman"/>
          <w:sz w:val="24"/>
          <w:szCs w:val="24"/>
          <w:lang w:val="en-US"/>
        </w:rPr>
        <w:t xml:space="preserve">o mie patru sute treizeci </w:t>
      </w:r>
      <w:r w:rsidRPr="005862BF">
        <w:rPr>
          <w:rFonts w:ascii="Bookman Old Style" w:hAnsi="Times New Roman"/>
          <w:sz w:val="24"/>
          <w:szCs w:val="24"/>
          <w:lang w:val="en-US"/>
        </w:rPr>
        <w:t>ş</w:t>
      </w:r>
      <w:r w:rsidRPr="005862BF">
        <w:rPr>
          <w:rFonts w:ascii="Bookman Old Style" w:hAnsi="Times New Roman"/>
          <w:sz w:val="24"/>
          <w:szCs w:val="24"/>
          <w:lang w:val="en-US"/>
        </w:rPr>
        <w:t xml:space="preserve">i doi </w:t>
      </w:r>
      <w:r w:rsidRPr="005862BF">
        <w:rPr>
          <w:rFonts w:ascii="Bookman Old Style" w:hAnsi="Bookman Old Style"/>
          <w:sz w:val="24"/>
          <w:szCs w:val="24"/>
          <w:lang w:val="en-US"/>
        </w:rPr>
        <w:t>) lei.</w:t>
      </w:r>
    </w:p>
    <w:p w:rsidR="00463958" w:rsidRPr="005862BF" w:rsidRDefault="00463958" w:rsidP="00DE52AE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463958" w:rsidRPr="005862BF" w:rsidRDefault="00463958" w:rsidP="00DE52AE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5862BF">
        <w:rPr>
          <w:szCs w:val="24"/>
          <w:lang w:val="ro-RO"/>
        </w:rPr>
        <w:t xml:space="preserve">3. </w:t>
      </w:r>
      <w:r w:rsidRPr="005862BF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5862BF">
        <w:rPr>
          <w:szCs w:val="24"/>
          <w:lang w:val="fr-FR"/>
        </w:rPr>
        <w:tab/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5862BF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63958" w:rsidRPr="005862BF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463958" w:rsidRDefault="00463958" w:rsidP="00DE52AE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463958" w:rsidRDefault="00463958" w:rsidP="00DE52AE">
      <w:pPr>
        <w:spacing w:after="0" w:line="240" w:lineRule="auto"/>
        <w:rPr>
          <w:sz w:val="20"/>
          <w:lang w:val="en-US"/>
        </w:rPr>
      </w:pPr>
    </w:p>
    <w:p w:rsidR="00463958" w:rsidRDefault="00463958" w:rsidP="00DE52AE">
      <w:pPr>
        <w:spacing w:after="0" w:line="240" w:lineRule="auto"/>
        <w:rPr>
          <w:lang w:val="en-US"/>
        </w:rPr>
      </w:pPr>
    </w:p>
    <w:p w:rsidR="00463958" w:rsidRDefault="00463958" w:rsidP="00DE52AE">
      <w:pPr>
        <w:spacing w:after="0" w:line="240" w:lineRule="auto"/>
        <w:rPr>
          <w:lang w:val="en-US"/>
        </w:rPr>
      </w:pPr>
    </w:p>
    <w:p w:rsidR="00463958" w:rsidRDefault="00463958" w:rsidP="00DE52AE">
      <w:pPr>
        <w:spacing w:after="0" w:line="240" w:lineRule="auto"/>
        <w:rPr>
          <w:lang w:val="en-US"/>
        </w:rPr>
      </w:pPr>
    </w:p>
    <w:p w:rsidR="00463958" w:rsidRDefault="00463958" w:rsidP="00DE52AE">
      <w:pPr>
        <w:spacing w:after="0" w:line="240" w:lineRule="auto"/>
        <w:rPr>
          <w:sz w:val="28"/>
          <w:szCs w:val="28"/>
          <w:lang w:val="en-US"/>
        </w:rPr>
      </w:pP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463958" w:rsidRDefault="00463958" w:rsidP="00DE52AE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463958" w:rsidRDefault="00463958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63958" w:rsidRDefault="00463958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63958" w:rsidRDefault="00463958" w:rsidP="00DE52AE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463958" w:rsidRDefault="00463958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Aluniş, 53, nr.cadastral 78011</w:t>
      </w:r>
      <w:r>
        <w:rPr>
          <w:rFonts w:ascii="Bookman Old Style" w:hAnsi="Bookman Old Style"/>
          <w:sz w:val="24"/>
          <w:szCs w:val="24"/>
          <w:lang w:val="ro-RO"/>
        </w:rPr>
        <w:t>09080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63958" w:rsidRDefault="00463958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63958" w:rsidRDefault="00463958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463958" w:rsidRDefault="00463958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463958" w:rsidRDefault="00463958" w:rsidP="00DE52AE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463958" w:rsidRDefault="00463958" w:rsidP="00DE52A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463958" w:rsidRDefault="00463958" w:rsidP="00DE52AE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904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0,0904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1 432 lei.</w:t>
      </w: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Beneficiar: </w:t>
      </w:r>
      <w:r>
        <w:rPr>
          <w:rFonts w:ascii="Bookman Old Style" w:hAnsi="Times New Roman"/>
          <w:sz w:val="24"/>
          <w:szCs w:val="24"/>
          <w:lang w:val="en-US"/>
        </w:rPr>
        <w:t>Pris</w:t>
      </w:r>
      <w:r>
        <w:rPr>
          <w:rFonts w:ascii="Bookman Old Style" w:hAnsi="Times New Roman"/>
          <w:sz w:val="24"/>
          <w:szCs w:val="24"/>
          <w:lang w:val="en-US"/>
        </w:rPr>
        <w:t>ă</w:t>
      </w:r>
      <w:r>
        <w:rPr>
          <w:rFonts w:ascii="Bookman Old Style" w:hAnsi="Times New Roman"/>
          <w:sz w:val="24"/>
          <w:szCs w:val="24"/>
          <w:lang w:val="en-US"/>
        </w:rPr>
        <w:t>caru Constantin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463958" w:rsidRDefault="00463958" w:rsidP="00DE52AE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463958" w:rsidRDefault="00463958" w:rsidP="00DE52AE">
      <w:pPr>
        <w:spacing w:after="0" w:line="240" w:lineRule="auto"/>
        <w:rPr>
          <w:lang w:val="en-US"/>
        </w:rPr>
      </w:pPr>
    </w:p>
    <w:p w:rsidR="00463958" w:rsidRDefault="00463958" w:rsidP="00DE52AE">
      <w:pPr>
        <w:spacing w:after="0" w:line="240" w:lineRule="auto"/>
        <w:rPr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463958" w:rsidRDefault="00463958" w:rsidP="00DE52AE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463958" w:rsidRDefault="00463958" w:rsidP="00DE52AE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sectPr w:rsidR="00463958" w:rsidSect="00DE52AE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52AE"/>
    <w:rsid w:val="002A111B"/>
    <w:rsid w:val="00463958"/>
    <w:rsid w:val="005760ED"/>
    <w:rsid w:val="005862BF"/>
    <w:rsid w:val="00D5445F"/>
    <w:rsid w:val="00DE52AE"/>
    <w:rsid w:val="00F2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2AE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E52AE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E52AE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E52AE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E52AE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E52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52AE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68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499</Words>
  <Characters>2849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2015-09-21T16:54:00Z</dcterms:created>
  <dcterms:modified xsi:type="dcterms:W3CDTF">2015-12-15T07:56:00Z</dcterms:modified>
</cp:coreProperties>
</file>